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6B89" w14:textId="77777777" w:rsidR="004E0CC0" w:rsidRPr="00B87773" w:rsidRDefault="004E0CC0" w:rsidP="004E0CC0">
      <w:pPr>
        <w:widowControl/>
        <w:spacing w:before="240" w:after="160" w:line="259" w:lineRule="auto"/>
        <w:rPr>
          <w:rFonts w:ascii="Calibri" w:eastAsia="Calibri" w:hAnsi="Calibri"/>
          <w:b/>
          <w:snapToGrid/>
          <w:sz w:val="28"/>
          <w:szCs w:val="28"/>
          <w:u w:val="single"/>
          <w:lang w:val="en-US" w:eastAsia="en-US"/>
        </w:rPr>
      </w:pPr>
      <w:r w:rsidRPr="00B87773">
        <w:rPr>
          <w:rFonts w:ascii="Calibri" w:eastAsia="Calibri" w:hAnsi="Calibri"/>
          <w:b/>
          <w:snapToGrid/>
          <w:sz w:val="28"/>
          <w:szCs w:val="28"/>
          <w:u w:val="single"/>
          <w:lang w:val="en-US" w:eastAsia="en-US"/>
        </w:rPr>
        <w:t>General Information</w:t>
      </w:r>
    </w:p>
    <w:p w14:paraId="6AD03392" w14:textId="77777777" w:rsidR="004E0CC0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TeamViewer is an S/W to access and control a remote PC by Internet connection. Access of your PC includes the possibility to see/change your data files and programs </w:t>
      </w:r>
      <w:proofErr w:type="gramStart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as long as</w:t>
      </w:r>
      <w:proofErr w:type="gramEnd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they are not password protected. Data transfer will be possible as well</w:t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>.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</w:t>
      </w:r>
    </w:p>
    <w:p w14:paraId="505748D9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Before authorization make sure that you have done Back-ups of all relevant data and that all programs are closed which are not required!</w:t>
      </w:r>
    </w:p>
    <w:p w14:paraId="3F927A62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In case of TeamViewer session done by Shimadzu various Service activities such as troubleshooting S/W Installations, Instrument Control, Support for method developments … can be done. </w:t>
      </w:r>
    </w:p>
    <w:p w14:paraId="716DDB5D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Starting such a session always requires your approval. When the session is started your monitor will be displayed on our PC and we can do remote control of your PC.  In case of </w:t>
      </w:r>
      <w:proofErr w:type="gramStart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trouble</w:t>
      </w:r>
      <w:proofErr w:type="gramEnd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you can stop any time the session by activating the Close Symbol in the TeamViewer program. </w:t>
      </w:r>
    </w:p>
    <w:p w14:paraId="1E856FDB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Once the session is stopped, we have no longer access to your PC. Restarting the session requires a new Password created from your TeamViewer Client and forwarded from your side to us.  </w:t>
      </w:r>
    </w:p>
    <w:p w14:paraId="0020DBC9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079C5C7B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Following information is taken from the TeamViewer Website: (</w:t>
      </w:r>
      <w:hyperlink r:id="rId7" w:history="1">
        <w:r w:rsidRPr="00B87773">
          <w:rPr>
            <w:rFonts w:ascii="Calibri" w:eastAsia="Calibri" w:hAnsi="Calibri"/>
            <w:snapToGrid/>
            <w:color w:val="0000FF"/>
            <w:sz w:val="22"/>
            <w:szCs w:val="22"/>
            <w:u w:val="single"/>
            <w:lang w:val="en-US" w:eastAsia="en-US"/>
          </w:rPr>
          <w:t>https://www.teamviewer.com/en/products/security.aspx</w:t>
        </w:r>
      </w:hyperlink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)</w:t>
      </w:r>
    </w:p>
    <w:p w14:paraId="14947F7A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>Security and Privacy: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</w:t>
      </w:r>
    </w:p>
    <w:p w14:paraId="1FEB344B" w14:textId="77777777" w:rsidR="004E0CC0" w:rsidRPr="00B87773" w:rsidRDefault="004E0CC0" w:rsidP="004E0CC0">
      <w:pPr>
        <w:widowControl/>
        <w:spacing w:after="120"/>
        <w:ind w:left="426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TeamViewer includes encryption based on RSA private-/public key exchange and AES (256 bit) session encryption. This technology is based on the same standards as https/SSL and is considered completely safe by today's standards.</w:t>
      </w:r>
    </w:p>
    <w:p w14:paraId="1D41E8B1" w14:textId="77777777" w:rsidR="004E0CC0" w:rsidRPr="00B87773" w:rsidRDefault="004E0CC0" w:rsidP="004E0CC0">
      <w:pPr>
        <w:widowControl/>
        <w:spacing w:after="120"/>
        <w:ind w:left="426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The key exchange also guarantees full, client-to-client data protection. This means that even our routing servers will not be able to read the data stream.</w:t>
      </w:r>
    </w:p>
    <w:p w14:paraId="04889C6B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>Access protection:</w:t>
      </w:r>
    </w:p>
    <w:p w14:paraId="07E562FE" w14:textId="77777777" w:rsidR="004E0CC0" w:rsidRPr="00B87773" w:rsidRDefault="004E0CC0" w:rsidP="004E0CC0">
      <w:pPr>
        <w:widowControl/>
        <w:spacing w:after="120"/>
        <w:ind w:left="426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In addition to the </w:t>
      </w:r>
      <w:proofErr w:type="spellStart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PartnerID</w:t>
      </w:r>
      <w:proofErr w:type="spellEnd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TeamViewer generates a session password that changes with every software start to provide additional security against unauthorized access to a remote system.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br/>
        <w:t>Security relevant functions like file transfer require additional, manual confirmation of the remote partner.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br/>
        <w:t xml:space="preserve">Also it is not possible to invisibly control a computer. For data protection reasons the person sitting on the remote computer </w:t>
      </w:r>
      <w:proofErr w:type="gramStart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has to</w:t>
      </w:r>
      <w:proofErr w:type="gramEnd"/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be able to detect when someone is accessing the machine.</w:t>
      </w:r>
    </w:p>
    <w:p w14:paraId="06136941" w14:textId="77777777" w:rsidR="004E0CC0" w:rsidRPr="00B87773" w:rsidRDefault="004E0CC0" w:rsidP="004E0CC0">
      <w:pPr>
        <w:widowControl/>
        <w:spacing w:after="120"/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>Code Signature:</w:t>
      </w:r>
    </w:p>
    <w:p w14:paraId="31B99C92" w14:textId="77777777" w:rsidR="004E0CC0" w:rsidRPr="00B87773" w:rsidRDefault="004E0CC0" w:rsidP="004E0CC0">
      <w:pPr>
        <w:widowControl/>
        <w:spacing w:after="120"/>
        <w:ind w:left="426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All program files are secured using VeriSign code signing technology. This allows you to verify the origin of the executables you received.</w:t>
      </w:r>
    </w:p>
    <w:p w14:paraId="38B866D7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 xml:space="preserve">Additional Information: </w:t>
      </w:r>
    </w:p>
    <w:p w14:paraId="154E277A" w14:textId="77777777" w:rsidR="004E0CC0" w:rsidRPr="00B87773" w:rsidRDefault="004E0CC0" w:rsidP="004E0CC0">
      <w:pPr>
        <w:widowControl/>
        <w:numPr>
          <w:ilvl w:val="0"/>
          <w:numId w:val="1"/>
        </w:numPr>
        <w:spacing w:after="160" w:line="259" w:lineRule="auto"/>
        <w:ind w:hanging="294"/>
        <w:contextualSpacing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The customer is responsible for Data Safety using appropriate Virus Scanner/Firewall and Data backups. </w:t>
      </w:r>
    </w:p>
    <w:p w14:paraId="724D3B8C" w14:textId="77777777" w:rsidR="004E0CC0" w:rsidRPr="00B87773" w:rsidRDefault="004E0CC0" w:rsidP="004E0CC0">
      <w:pPr>
        <w:widowControl/>
        <w:numPr>
          <w:ilvl w:val="0"/>
          <w:numId w:val="1"/>
        </w:numPr>
        <w:spacing w:after="160" w:line="259" w:lineRule="auto"/>
        <w:ind w:hanging="294"/>
        <w:contextualSpacing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Shimadzu won´t be liable for any problems independent to the Remote Service Session.</w:t>
      </w:r>
    </w:p>
    <w:p w14:paraId="17F26DF6" w14:textId="77777777" w:rsidR="004E0CC0" w:rsidRPr="00B87773" w:rsidRDefault="004E0CC0" w:rsidP="004E0CC0">
      <w:pPr>
        <w:widowControl/>
        <w:numPr>
          <w:ilvl w:val="0"/>
          <w:numId w:val="1"/>
        </w:numPr>
        <w:spacing w:after="160" w:line="259" w:lineRule="auto"/>
        <w:ind w:hanging="294"/>
        <w:contextualSpacing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The TeamViewer Session will be recorded for Safety/Quality purposes.</w:t>
      </w:r>
    </w:p>
    <w:p w14:paraId="4A7132D6" w14:textId="77777777" w:rsidR="004E0CC0" w:rsidRPr="00B87773" w:rsidRDefault="004E0CC0" w:rsidP="004E0CC0">
      <w:pPr>
        <w:jc w:val="center"/>
        <w:rPr>
          <w:rFonts w:ascii="Calibri" w:eastAsia="Calibri" w:hAnsi="Calibri"/>
          <w:snapToGrid/>
          <w:sz w:val="40"/>
          <w:szCs w:val="40"/>
          <w:u w:val="single"/>
          <w:lang w:val="en-US" w:eastAsia="en-US"/>
        </w:rPr>
      </w:pPr>
      <w:r w:rsidRPr="00B87773">
        <w:rPr>
          <w:rFonts w:asciiTheme="minorHAnsi" w:hAnsiTheme="minorHAnsi"/>
          <w:lang w:val="en-US"/>
        </w:rPr>
        <w:br w:type="page"/>
      </w:r>
    </w:p>
    <w:p w14:paraId="2B614281" w14:textId="77777777" w:rsidR="004E0CC0" w:rsidRDefault="004E0CC0" w:rsidP="004E0CC0">
      <w:pPr>
        <w:widowControl/>
        <w:spacing w:after="160" w:line="259" w:lineRule="auto"/>
        <w:jc w:val="center"/>
        <w:rPr>
          <w:rFonts w:ascii="Calibri" w:eastAsia="Calibri" w:hAnsi="Calibri"/>
          <w:b/>
          <w:snapToGrid/>
          <w:sz w:val="40"/>
          <w:szCs w:val="40"/>
          <w:u w:val="single"/>
          <w:lang w:val="en-US" w:eastAsia="en-US"/>
        </w:rPr>
      </w:pPr>
    </w:p>
    <w:p w14:paraId="73B8059E" w14:textId="10B2833C" w:rsidR="004E0CC0" w:rsidRPr="00B87773" w:rsidRDefault="004E0CC0" w:rsidP="004E0CC0">
      <w:pPr>
        <w:widowControl/>
        <w:spacing w:after="160" w:line="259" w:lineRule="auto"/>
        <w:jc w:val="center"/>
        <w:rPr>
          <w:rFonts w:ascii="Calibri" w:eastAsia="Calibri" w:hAnsi="Calibri"/>
          <w:b/>
          <w:snapToGrid/>
          <w:sz w:val="40"/>
          <w:szCs w:val="40"/>
          <w:u w:val="single"/>
          <w:lang w:val="en-US" w:eastAsia="en-US"/>
        </w:rPr>
      </w:pPr>
      <w:r w:rsidRPr="00B87773">
        <w:rPr>
          <w:rFonts w:ascii="Calibri" w:eastAsia="Calibri" w:hAnsi="Calibri"/>
          <w:b/>
          <w:snapToGrid/>
          <w:sz w:val="40"/>
          <w:szCs w:val="40"/>
          <w:u w:val="single"/>
          <w:lang w:val="en-US" w:eastAsia="en-US"/>
        </w:rPr>
        <w:t>Authorization Declaration</w:t>
      </w:r>
    </w:p>
    <w:p w14:paraId="75BC8258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5BE16539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I am aware about the process of Remote Service by TeamViewer described in the same document. </w:t>
      </w:r>
    </w:p>
    <w:p w14:paraId="70F53444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By this authorization I request Shimadzu Europe GmbH (SEG) to start the TeamViewer session for Remote Service. I am aware that during this session SEG will access/control my PC.  </w:t>
      </w:r>
    </w:p>
    <w:p w14:paraId="09E2F883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I confirm that all relevant data are saved by back-ups, that I won´t leave the system/PC during remote session and that I will stop the remote session in case of trouble.</w:t>
      </w:r>
    </w:p>
    <w:p w14:paraId="63646AF7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1E687A79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b/>
          <w:snapToGrid/>
          <w:sz w:val="28"/>
          <w:szCs w:val="22"/>
          <w:lang w:val="en-US" w:eastAsia="en-US"/>
        </w:rPr>
      </w:pPr>
      <w:r w:rsidRPr="00B87773">
        <w:rPr>
          <w:rFonts w:ascii="Calibri" w:eastAsia="Calibri" w:hAnsi="Calibri"/>
          <w:b/>
          <w:snapToGrid/>
          <w:sz w:val="28"/>
          <w:szCs w:val="22"/>
          <w:lang w:val="en-US" w:eastAsia="en-US"/>
        </w:rPr>
        <w:t>Customer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E0CC0" w:rsidRPr="00B87773" w14:paraId="28CC185D" w14:textId="77777777" w:rsidTr="00F0377E">
        <w:tc>
          <w:tcPr>
            <w:tcW w:w="2122" w:type="dxa"/>
            <w:tcBorders>
              <w:right w:val="single" w:sz="4" w:space="0" w:color="auto"/>
            </w:tcBorders>
          </w:tcPr>
          <w:p w14:paraId="292F2749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  <w:r w:rsidRPr="00B87773">
              <w:rPr>
                <w:rFonts w:ascii="Calibri" w:hAnsi="Calibri"/>
                <w:snapToGrid/>
                <w:lang w:val="en-US"/>
              </w:rPr>
              <w:t xml:space="preserve">Company Name: </w:t>
            </w:r>
          </w:p>
          <w:p w14:paraId="1102DF42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363BA23F" w14:textId="77777777" w:rsidR="004E0CC0" w:rsidRPr="00B87773" w:rsidRDefault="004E0CC0" w:rsidP="00F0377E">
            <w:pPr>
              <w:widowControl/>
              <w:spacing w:after="160" w:line="259" w:lineRule="auto"/>
              <w:ind w:left="180"/>
              <w:rPr>
                <w:rFonts w:ascii="Calibri" w:hAnsi="Calibri"/>
                <w:snapToGrid/>
                <w:lang w:val="en-US"/>
              </w:rPr>
            </w:pPr>
          </w:p>
        </w:tc>
      </w:tr>
      <w:tr w:rsidR="004E0CC0" w:rsidRPr="00B87773" w14:paraId="305A50AB" w14:textId="77777777" w:rsidTr="00F0377E">
        <w:tc>
          <w:tcPr>
            <w:tcW w:w="2122" w:type="dxa"/>
            <w:tcBorders>
              <w:right w:val="single" w:sz="4" w:space="0" w:color="auto"/>
            </w:tcBorders>
          </w:tcPr>
          <w:p w14:paraId="38CF7A95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  <w:r w:rsidRPr="00B87773">
              <w:rPr>
                <w:rFonts w:ascii="Calibri" w:hAnsi="Calibri"/>
                <w:snapToGrid/>
                <w:lang w:val="en-US"/>
              </w:rPr>
              <w:t>Customer Name:</w:t>
            </w:r>
          </w:p>
          <w:p w14:paraId="0A9E74F5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7BF991C6" w14:textId="77777777" w:rsidR="004E0CC0" w:rsidRPr="00B87773" w:rsidRDefault="004E0CC0" w:rsidP="00F0377E">
            <w:pPr>
              <w:widowControl/>
              <w:spacing w:after="160" w:line="259" w:lineRule="auto"/>
              <w:ind w:left="180"/>
              <w:rPr>
                <w:rFonts w:ascii="Calibri" w:hAnsi="Calibri"/>
                <w:snapToGrid/>
                <w:lang w:val="en-US"/>
              </w:rPr>
            </w:pPr>
          </w:p>
        </w:tc>
      </w:tr>
      <w:tr w:rsidR="004E0CC0" w:rsidRPr="00B87773" w14:paraId="72CD513D" w14:textId="77777777" w:rsidTr="00F0377E">
        <w:tc>
          <w:tcPr>
            <w:tcW w:w="2122" w:type="dxa"/>
            <w:tcBorders>
              <w:right w:val="single" w:sz="4" w:space="0" w:color="auto"/>
            </w:tcBorders>
          </w:tcPr>
          <w:p w14:paraId="13D56DCA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  <w:r w:rsidRPr="00B87773">
              <w:rPr>
                <w:rFonts w:ascii="Calibri" w:hAnsi="Calibri"/>
                <w:snapToGrid/>
                <w:lang w:val="en-US"/>
              </w:rPr>
              <w:t xml:space="preserve">Phone </w:t>
            </w:r>
            <w:proofErr w:type="gramStart"/>
            <w:r w:rsidRPr="00B87773">
              <w:rPr>
                <w:rFonts w:ascii="Calibri" w:hAnsi="Calibri"/>
                <w:snapToGrid/>
                <w:lang w:val="en-US"/>
              </w:rPr>
              <w:t>No.  :</w:t>
            </w:r>
            <w:proofErr w:type="gramEnd"/>
          </w:p>
          <w:p w14:paraId="7DE1A4A9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5476F622" w14:textId="77777777" w:rsidR="004E0CC0" w:rsidRPr="00B87773" w:rsidRDefault="004E0CC0" w:rsidP="00F0377E">
            <w:pPr>
              <w:widowControl/>
              <w:spacing w:after="160" w:line="259" w:lineRule="auto"/>
              <w:ind w:left="180"/>
              <w:rPr>
                <w:rFonts w:ascii="Calibri" w:hAnsi="Calibri"/>
                <w:snapToGrid/>
                <w:lang w:val="en-US"/>
              </w:rPr>
            </w:pPr>
          </w:p>
        </w:tc>
      </w:tr>
      <w:tr w:rsidR="004E0CC0" w:rsidRPr="00B87773" w14:paraId="08A244DF" w14:textId="77777777" w:rsidTr="00F0377E">
        <w:tc>
          <w:tcPr>
            <w:tcW w:w="2122" w:type="dxa"/>
            <w:tcBorders>
              <w:right w:val="single" w:sz="4" w:space="0" w:color="auto"/>
            </w:tcBorders>
          </w:tcPr>
          <w:p w14:paraId="49B277A9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  <w:r w:rsidRPr="00B87773">
              <w:rPr>
                <w:rFonts w:ascii="Calibri" w:hAnsi="Calibri"/>
                <w:snapToGrid/>
                <w:lang w:val="en-US"/>
              </w:rPr>
              <w:t xml:space="preserve">E-mail: </w:t>
            </w:r>
          </w:p>
          <w:p w14:paraId="5EA57AD0" w14:textId="77777777" w:rsidR="004E0CC0" w:rsidRPr="00B87773" w:rsidRDefault="004E0CC0" w:rsidP="00F0377E">
            <w:pPr>
              <w:widowControl/>
              <w:spacing w:after="160" w:line="259" w:lineRule="auto"/>
              <w:rPr>
                <w:rFonts w:ascii="Calibri" w:hAnsi="Calibri"/>
                <w:snapToGrid/>
                <w:lang w:val="en-US"/>
              </w:rPr>
            </w:pP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0D657766" w14:textId="77777777" w:rsidR="004E0CC0" w:rsidRPr="00B87773" w:rsidRDefault="004E0CC0" w:rsidP="00F0377E">
            <w:pPr>
              <w:widowControl/>
              <w:spacing w:after="160" w:line="259" w:lineRule="auto"/>
              <w:ind w:left="180"/>
              <w:rPr>
                <w:rFonts w:ascii="Calibri" w:hAnsi="Calibri"/>
                <w:snapToGrid/>
                <w:lang w:val="en-US"/>
              </w:rPr>
            </w:pPr>
          </w:p>
        </w:tc>
      </w:tr>
    </w:tbl>
    <w:p w14:paraId="5438D70F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239F2F32" w14:textId="77777777" w:rsidR="004E0CC0" w:rsidRPr="005A4247" w:rsidRDefault="004E0CC0" w:rsidP="004E0CC0">
      <w:pPr>
        <w:widowControl/>
        <w:autoSpaceDE w:val="0"/>
        <w:autoSpaceDN w:val="0"/>
        <w:adjustRightInd w:val="0"/>
        <w:snapToGrid w:val="0"/>
        <w:spacing w:after="160" w:line="256" w:lineRule="auto"/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</w:pPr>
      <w:r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 xml:space="preserve">Only for users of </w:t>
      </w:r>
      <w:r w:rsidRPr="005A4247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>Testing Machines</w:t>
      </w:r>
      <w:r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 xml:space="preserve"> (except Hardness Testers and Particle Size Analyzers</w:t>
      </w:r>
      <w:proofErr w:type="gramStart"/>
      <w:r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 xml:space="preserve">) </w:t>
      </w:r>
      <w:r w:rsidRPr="005A4247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>:</w:t>
      </w:r>
      <w:proofErr w:type="gramEnd"/>
    </w:p>
    <w:p w14:paraId="2CE2555A" w14:textId="77777777" w:rsidR="004E0CC0" w:rsidRDefault="004E0CC0" w:rsidP="004E0CC0">
      <w:pPr>
        <w:widowControl/>
        <w:autoSpaceDE w:val="0"/>
        <w:autoSpaceDN w:val="0"/>
        <w:adjustRightInd w:val="0"/>
        <w:snapToGrid w:val="0"/>
        <w:spacing w:after="160" w:line="256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>
        <w:rPr>
          <w:rFonts w:ascii="Calibri" w:eastAsia="Calibri" w:hAnsi="Calibri"/>
          <w:snapToGrid/>
          <w:sz w:val="22"/>
          <w:szCs w:val="22"/>
          <w:lang w:val="en-US" w:eastAsia="en-US"/>
        </w:rPr>
        <w:t>Herewith I confirm that the Testing Machine has been switched off and that the USB cable between Machine and PC has been disconnected:</w:t>
      </w:r>
    </w:p>
    <w:p w14:paraId="01F11C6A" w14:textId="77777777" w:rsidR="004E0CC0" w:rsidRDefault="004E0CC0" w:rsidP="004E0CC0">
      <w:pPr>
        <w:widowControl/>
        <w:autoSpaceDE w:val="0"/>
        <w:autoSpaceDN w:val="0"/>
        <w:adjustRightInd w:val="0"/>
        <w:snapToGrid w:val="0"/>
        <w:spacing w:after="160" w:line="256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  <w:r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□ Yes, I confirm. </w:t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ab/>
        <w:t>□ No, I do not confirm.</w:t>
      </w:r>
    </w:p>
    <w:p w14:paraId="19DBC343" w14:textId="77777777" w:rsidR="004E0CC0" w:rsidRDefault="004E0CC0" w:rsidP="004E0CC0">
      <w:pPr>
        <w:widowControl/>
        <w:autoSpaceDE w:val="0"/>
        <w:autoSpaceDN w:val="0"/>
        <w:adjustRightInd w:val="0"/>
        <w:snapToGrid w:val="0"/>
        <w:spacing w:after="160" w:line="256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1EDE9006" w14:textId="77777777" w:rsidR="004E0CC0" w:rsidRDefault="004E0CC0" w:rsidP="004E0CC0">
      <w:pPr>
        <w:widowControl/>
        <w:autoSpaceDE w:val="0"/>
        <w:autoSpaceDN w:val="0"/>
        <w:adjustRightInd w:val="0"/>
        <w:snapToGrid w:val="0"/>
        <w:spacing w:after="160" w:line="256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5B4806E0" w14:textId="77777777" w:rsidR="004E0CC0" w:rsidRPr="008E7704" w:rsidRDefault="004E0CC0" w:rsidP="004E0CC0">
      <w:pPr>
        <w:rPr>
          <w:rFonts w:ascii="Calibri" w:eastAsia="Calibri" w:hAnsi="Calibri"/>
          <w:snapToGrid/>
          <w:sz w:val="22"/>
          <w:szCs w:val="22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Please send the completed declaration to Shimadzu. When downloading the </w:t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actual 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TeamViewer </w:t>
      </w:r>
      <w:proofErr w:type="gramStart"/>
      <w:r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QS  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(</w:t>
      </w:r>
      <w:proofErr w:type="gramEnd"/>
      <w:r w:rsidRPr="00416A16">
        <w:rPr>
          <w:rStyle w:val="Hyperlink"/>
          <w:rFonts w:ascii="Calibri" w:eastAsia="Calibri" w:hAnsi="Calibri"/>
          <w:snapToGrid/>
          <w:sz w:val="22"/>
          <w:szCs w:val="22"/>
          <w:lang w:val="en-US" w:eastAsia="en-US"/>
        </w:rPr>
        <w:t>https://download.teamviewer.com/download/TeamViewerQS.exe</w:t>
      </w:r>
      <w:r>
        <w:rPr>
          <w:rFonts w:ascii="Calibri" w:eastAsia="Calibri" w:hAnsi="Calibri"/>
          <w:snapToGrid/>
          <w:sz w:val="22"/>
          <w:szCs w:val="22"/>
          <w:lang w:val="en-US" w:eastAsia="en-US"/>
        </w:rPr>
        <w:t>)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 xml:space="preserve"> and starting the connection the session will start. </w:t>
      </w:r>
    </w:p>
    <w:p w14:paraId="753CB143" w14:textId="77777777" w:rsidR="004E0CC0" w:rsidRPr="00B87773" w:rsidRDefault="004E0CC0" w:rsidP="004E0CC0">
      <w:pPr>
        <w:widowControl/>
        <w:spacing w:after="160" w:line="259" w:lineRule="auto"/>
        <w:rPr>
          <w:rFonts w:ascii="Calibri" w:eastAsia="Calibri" w:hAnsi="Calibri"/>
          <w:snapToGrid/>
          <w:sz w:val="22"/>
          <w:szCs w:val="22"/>
          <w:lang w:val="en-US" w:eastAsia="en-US"/>
        </w:rPr>
      </w:pPr>
    </w:p>
    <w:p w14:paraId="34695B24" w14:textId="77777777" w:rsidR="004E0CC0" w:rsidRPr="00B87773" w:rsidRDefault="004E0CC0" w:rsidP="004E0CC0">
      <w:pPr>
        <w:widowControl/>
        <w:tabs>
          <w:tab w:val="left" w:pos="2552"/>
          <w:tab w:val="left" w:pos="4253"/>
          <w:tab w:val="left" w:pos="6096"/>
        </w:tabs>
        <w:spacing w:line="259" w:lineRule="auto"/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</w:pP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ab/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ab/>
      </w:r>
      <w:r w:rsidRPr="00B87773">
        <w:rPr>
          <w:rFonts w:ascii="Calibri" w:eastAsia="Calibri" w:hAnsi="Calibri"/>
          <w:snapToGrid/>
          <w:sz w:val="22"/>
          <w:szCs w:val="22"/>
          <w:u w:val="single"/>
          <w:lang w:val="en-US" w:eastAsia="en-US"/>
        </w:rPr>
        <w:tab/>
      </w:r>
    </w:p>
    <w:p w14:paraId="796D6450" w14:textId="0B237C59" w:rsidR="009469A0" w:rsidRDefault="004E0CC0" w:rsidP="00FE187D">
      <w:pPr>
        <w:widowControl/>
        <w:tabs>
          <w:tab w:val="left" w:pos="2552"/>
          <w:tab w:val="left" w:pos="4253"/>
          <w:tab w:val="left" w:pos="6096"/>
        </w:tabs>
        <w:spacing w:line="259" w:lineRule="auto"/>
        <w:rPr>
          <w:rFonts w:ascii="Times New Roman" w:hAnsi="Times New Roman"/>
          <w:sz w:val="24"/>
        </w:rPr>
      </w:pP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>Signature</w:t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ab/>
      </w:r>
      <w:r w:rsidRPr="00B87773">
        <w:rPr>
          <w:rFonts w:ascii="Calibri" w:eastAsia="Calibri" w:hAnsi="Calibri"/>
          <w:snapToGrid/>
          <w:sz w:val="22"/>
          <w:szCs w:val="22"/>
          <w:lang w:val="en-US" w:eastAsia="en-US"/>
        </w:rPr>
        <w:tab/>
        <w:t>Date</w:t>
      </w:r>
    </w:p>
    <w:p w14:paraId="74AE47D2" w14:textId="77777777" w:rsidR="009469A0" w:rsidRDefault="009469A0" w:rsidP="00DE013D">
      <w:pPr>
        <w:tabs>
          <w:tab w:val="left" w:pos="2138"/>
        </w:tabs>
        <w:rPr>
          <w:rFonts w:ascii="Times New Roman" w:hAnsi="Times New Roman"/>
          <w:sz w:val="24"/>
        </w:rPr>
      </w:pPr>
    </w:p>
    <w:p w14:paraId="5D063FBE" w14:textId="77777777" w:rsidR="009469A0" w:rsidRDefault="009469A0" w:rsidP="00DE013D">
      <w:pPr>
        <w:tabs>
          <w:tab w:val="left" w:pos="2138"/>
        </w:tabs>
        <w:rPr>
          <w:rFonts w:ascii="Times New Roman" w:hAnsi="Times New Roman"/>
          <w:sz w:val="24"/>
        </w:rPr>
      </w:pPr>
    </w:p>
    <w:p w14:paraId="0157E995" w14:textId="67413F0C" w:rsidR="00DE013D" w:rsidRDefault="00DE013D" w:rsidP="00347C97">
      <w:pPr>
        <w:tabs>
          <w:tab w:val="left" w:pos="2138"/>
          <w:tab w:val="left" w:pos="43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47C97">
        <w:rPr>
          <w:rFonts w:ascii="Times New Roman" w:hAnsi="Times New Roman"/>
          <w:sz w:val="24"/>
        </w:rPr>
        <w:tab/>
      </w:r>
    </w:p>
    <w:sectPr w:rsidR="00DE013D" w:rsidSect="0090694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8" w:h="16838" w:code="9"/>
      <w:pgMar w:top="1809" w:right="737" w:bottom="907" w:left="1134" w:header="397" w:footer="23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A223" w14:textId="77777777" w:rsidR="00DF5CCF" w:rsidRDefault="00DF5CCF">
      <w:r>
        <w:separator/>
      </w:r>
    </w:p>
  </w:endnote>
  <w:endnote w:type="continuationSeparator" w:id="0">
    <w:p w14:paraId="007F9887" w14:textId="77777777" w:rsidR="00DF5CCF" w:rsidRDefault="00DF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6" w:type="dxa"/>
      <w:tblLook w:val="04A0" w:firstRow="1" w:lastRow="0" w:firstColumn="1" w:lastColumn="0" w:noHBand="0" w:noVBand="1"/>
    </w:tblPr>
    <w:tblGrid>
      <w:gridCol w:w="2127"/>
      <w:gridCol w:w="1275"/>
      <w:gridCol w:w="3119"/>
      <w:gridCol w:w="2410"/>
      <w:gridCol w:w="1845"/>
    </w:tblGrid>
    <w:tr w:rsidR="00E87630" w:rsidRPr="00347C97" w14:paraId="58798CFA" w14:textId="77777777" w:rsidTr="001D6B45">
      <w:tc>
        <w:tcPr>
          <w:tcW w:w="10776" w:type="dxa"/>
          <w:gridSpan w:val="5"/>
        </w:tcPr>
        <w:p w14:paraId="5C3E2E0D" w14:textId="77777777" w:rsidR="00E87630" w:rsidRPr="00687959" w:rsidRDefault="00E87630" w:rsidP="00533845">
          <w:pPr>
            <w:spacing w:after="60"/>
            <w:ind w:left="907" w:right="-108" w:hanging="964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Albert-Hahn-Straße 6-10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D-47269 Duisburg F.R.G.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Telefon: 02 03/7687-0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Telefax: 02 03/76 66 25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www.shimadzu.eu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info@shimadzu.eu</w:t>
          </w:r>
        </w:p>
      </w:tc>
    </w:tr>
    <w:tr w:rsidR="00533845" w:rsidRPr="00906949" w14:paraId="5C3AD6CB" w14:textId="77777777" w:rsidTr="001D6B45">
      <w:tc>
        <w:tcPr>
          <w:tcW w:w="2127" w:type="dxa"/>
          <w:shd w:val="clear" w:color="auto" w:fill="auto"/>
        </w:tcPr>
        <w:p w14:paraId="4A222E02" w14:textId="77777777" w:rsidR="00533845" w:rsidRDefault="00533845" w:rsidP="00533845">
          <w:pPr>
            <w:ind w:left="907" w:right="-108" w:hanging="964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color w:val="FF3737"/>
              <w:spacing w:val="4"/>
              <w:sz w:val="11"/>
              <w:szCs w:val="11"/>
              <w:lang w:val="de-DE"/>
            </w:rPr>
            <w:t>Geschäftsführer:</w:t>
          </w:r>
          <w:r w:rsidRPr="00687959">
            <w:rPr>
              <w:rFonts w:eastAsia="Calibri" w:cs="Arial"/>
              <w:color w:val="FF0000"/>
              <w:spacing w:val="4"/>
              <w:sz w:val="11"/>
              <w:szCs w:val="11"/>
              <w:lang w:val="de-DE"/>
            </w:rPr>
            <w:tab/>
          </w:r>
          <w:r>
            <w:rPr>
              <w:rFonts w:eastAsia="Calibri" w:cs="Arial"/>
              <w:spacing w:val="4"/>
              <w:sz w:val="11"/>
              <w:szCs w:val="11"/>
              <w:lang w:val="de-DE"/>
            </w:rPr>
            <w:t>Jiro Takashima</w:t>
          </w:r>
        </w:p>
        <w:p w14:paraId="25ACD499" w14:textId="47548D46" w:rsidR="00533845" w:rsidRPr="00687959" w:rsidRDefault="00533845" w:rsidP="00533845">
          <w:pPr>
            <w:ind w:left="907" w:right="-108" w:hanging="964"/>
            <w:rPr>
              <w:rFonts w:eastAsia="Calibri" w:cs="Calibri"/>
              <w:spacing w:val="4"/>
              <w:sz w:val="11"/>
              <w:szCs w:val="11"/>
              <w:lang w:val="de-DE"/>
            </w:rPr>
          </w:pPr>
          <w:r>
            <w:rPr>
              <w:rFonts w:eastAsia="Calibri" w:cs="Calibri"/>
              <w:spacing w:val="4"/>
              <w:sz w:val="11"/>
              <w:szCs w:val="11"/>
              <w:lang w:val="de-DE"/>
            </w:rPr>
            <w:tab/>
          </w:r>
          <w:r w:rsidRPr="00B7619B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Jürgen </w:t>
          </w:r>
          <w:r w:rsidR="00906949">
            <w:rPr>
              <w:rFonts w:eastAsia="Calibri" w:cs="Arial"/>
              <w:spacing w:val="4"/>
              <w:sz w:val="11"/>
              <w:szCs w:val="11"/>
              <w:lang w:val="de-DE"/>
            </w:rPr>
            <w:t>Semmler Kenjiro Takayanagi</w:t>
          </w:r>
        </w:p>
        <w:p w14:paraId="7264C68C" w14:textId="77777777" w:rsidR="00533845" w:rsidRPr="00687959" w:rsidRDefault="00533845" w:rsidP="00533845">
          <w:pPr>
            <w:rPr>
              <w:rFonts w:eastAsia="Calibri"/>
              <w:spacing w:val="4"/>
              <w:sz w:val="11"/>
              <w:szCs w:val="11"/>
              <w:lang w:val="de-DE"/>
            </w:rPr>
          </w:pPr>
        </w:p>
      </w:tc>
      <w:tc>
        <w:tcPr>
          <w:tcW w:w="1275" w:type="dxa"/>
          <w:shd w:val="clear" w:color="auto" w:fill="auto"/>
        </w:tcPr>
        <w:p w14:paraId="1F21E851" w14:textId="77777777" w:rsidR="00E534F1" w:rsidRPr="00532A15" w:rsidRDefault="00E534F1" w:rsidP="00E534F1">
          <w:pPr>
            <w:rPr>
              <w:rFonts w:eastAsia="Calibri"/>
              <w:spacing w:val="4"/>
              <w:sz w:val="11"/>
              <w:szCs w:val="11"/>
              <w:lang w:val="de-DE"/>
            </w:rPr>
          </w:pPr>
          <w:r w:rsidRPr="00532A15">
            <w:rPr>
              <w:rFonts w:eastAsia="Calibri"/>
              <w:spacing w:val="4"/>
              <w:sz w:val="11"/>
              <w:szCs w:val="11"/>
              <w:lang w:val="de-DE"/>
            </w:rPr>
            <w:t>M</w:t>
          </w:r>
          <w:r>
            <w:rPr>
              <w:rFonts w:eastAsia="Calibri"/>
              <w:spacing w:val="4"/>
              <w:sz w:val="11"/>
              <w:szCs w:val="11"/>
              <w:lang w:val="de-DE"/>
            </w:rPr>
            <w:t>asami Tomita</w:t>
          </w:r>
        </w:p>
        <w:p w14:paraId="72DA1DDA" w14:textId="77777777" w:rsidR="00E534F1" w:rsidRPr="00532A15" w:rsidRDefault="00E534F1" w:rsidP="00E534F1">
          <w:pPr>
            <w:rPr>
              <w:rFonts w:eastAsia="Calibri"/>
              <w:spacing w:val="4"/>
              <w:sz w:val="11"/>
              <w:szCs w:val="11"/>
              <w:lang w:val="de-DE"/>
            </w:rPr>
          </w:pPr>
          <w:r>
            <w:rPr>
              <w:rFonts w:eastAsia="Calibri"/>
              <w:spacing w:val="4"/>
              <w:sz w:val="11"/>
              <w:szCs w:val="11"/>
              <w:lang w:val="de-DE"/>
            </w:rPr>
            <w:t>Shunei Matoba</w:t>
          </w:r>
        </w:p>
        <w:p w14:paraId="34B81767" w14:textId="360417A8" w:rsidR="00533845" w:rsidRPr="00E534F1" w:rsidRDefault="00906949" w:rsidP="00533845">
          <w:pPr>
            <w:rPr>
              <w:rFonts w:eastAsia="Calibri"/>
              <w:spacing w:val="4"/>
              <w:sz w:val="11"/>
              <w:szCs w:val="11"/>
              <w:lang w:val="de-DE"/>
            </w:rPr>
          </w:pPr>
          <w:r>
            <w:rPr>
              <w:rFonts w:eastAsia="Calibri"/>
              <w:spacing w:val="4"/>
              <w:sz w:val="11"/>
              <w:szCs w:val="11"/>
              <w:lang w:val="de-DE"/>
            </w:rPr>
            <w:t>Akinori Yamaguchi</w:t>
          </w:r>
        </w:p>
      </w:tc>
      <w:tc>
        <w:tcPr>
          <w:tcW w:w="3119" w:type="dxa"/>
          <w:shd w:val="clear" w:color="auto" w:fill="auto"/>
        </w:tcPr>
        <w:p w14:paraId="156690C7" w14:textId="77777777" w:rsidR="00533845" w:rsidRPr="00716849" w:rsidRDefault="00533845" w:rsidP="00906949">
          <w:pPr>
            <w:ind w:left="457" w:hanging="567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proofErr w:type="spellStart"/>
          <w:r w:rsidRPr="003553C5">
            <w:rPr>
              <w:rFonts w:eastAsia="Calibri"/>
              <w:color w:val="FF3737"/>
              <w:spacing w:val="4"/>
              <w:sz w:val="11"/>
              <w:szCs w:val="11"/>
            </w:rPr>
            <w:t>Bank</w:t>
          </w:r>
          <w:r>
            <w:rPr>
              <w:rFonts w:eastAsia="Calibri"/>
              <w:color w:val="FF3737"/>
              <w:spacing w:val="4"/>
              <w:sz w:val="11"/>
              <w:szCs w:val="11"/>
            </w:rPr>
            <w:t>en</w:t>
          </w:r>
          <w:proofErr w:type="spellEnd"/>
          <w:r w:rsidRPr="003553C5">
            <w:rPr>
              <w:rFonts w:eastAsia="Calibri"/>
              <w:color w:val="FF3737"/>
              <w:spacing w:val="4"/>
              <w:sz w:val="11"/>
              <w:szCs w:val="11"/>
            </w:rPr>
            <w:t>:</w:t>
          </w:r>
          <w:r w:rsidRPr="003553C5">
            <w:rPr>
              <w:rFonts w:eastAsia="Calibri"/>
              <w:spacing w:val="4"/>
              <w:sz w:val="11"/>
              <w:szCs w:val="11"/>
            </w:rPr>
            <w:tab/>
          </w:r>
          <w:r w:rsidRPr="003553C5">
            <w:rPr>
              <w:rFonts w:eastAsia="Calibri" w:cs="Arial"/>
              <w:spacing w:val="4"/>
              <w:sz w:val="11"/>
              <w:szCs w:val="11"/>
            </w:rPr>
            <w:t>MUFG Bank (Europe) N.V. Germany Branch</w:t>
          </w:r>
          <w:r w:rsidRPr="003553C5">
            <w:rPr>
              <w:rFonts w:eastAsia="Calibri" w:cs="Calibri"/>
              <w:spacing w:val="4"/>
              <w:sz w:val="11"/>
              <w:szCs w:val="11"/>
            </w:rPr>
            <w:br/>
            <w:t>(BLZ 300 107 00) 0000016022</w:t>
          </w:r>
          <w:r w:rsidRPr="003553C5">
            <w:rPr>
              <w:rFonts w:eastAsia="Calibri" w:cs="Calibri"/>
              <w:spacing w:val="4"/>
              <w:sz w:val="11"/>
              <w:szCs w:val="11"/>
            </w:rPr>
            <w:br/>
          </w:r>
          <w:r w:rsidRPr="003553C5">
            <w:rPr>
              <w:rFonts w:eastAsia="Calibri" w:cs="Arial"/>
              <w:spacing w:val="4"/>
              <w:sz w:val="11"/>
              <w:szCs w:val="11"/>
            </w:rPr>
            <w:t xml:space="preserve">IBAN-Nr.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DE71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3001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0700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0000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0160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22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br/>
            <w:t>BIC/SWIFT: BOTKDEDXXXX</w:t>
          </w:r>
        </w:p>
      </w:tc>
      <w:tc>
        <w:tcPr>
          <w:tcW w:w="2410" w:type="dxa"/>
        </w:tcPr>
        <w:p w14:paraId="1ACCEB47" w14:textId="77777777" w:rsidR="00533845" w:rsidRPr="003553C5" w:rsidRDefault="00533845" w:rsidP="00906949">
          <w:pPr>
            <w:ind w:left="-105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UniCredit Bank AG </w:t>
          </w:r>
        </w:p>
        <w:p w14:paraId="426AB31F" w14:textId="77777777" w:rsidR="00533845" w:rsidRPr="003553C5" w:rsidRDefault="00533845" w:rsidP="00906949">
          <w:pPr>
            <w:ind w:left="34" w:hanging="139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(BLZ 302 201 90) 20394870</w:t>
          </w:r>
        </w:p>
        <w:p w14:paraId="12668C2C" w14:textId="77777777" w:rsidR="00533845" w:rsidRPr="003553C5" w:rsidRDefault="00533845" w:rsidP="00906949">
          <w:pPr>
            <w:ind w:left="34" w:hanging="139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IBAN-Nr. DE06 3022 0190 0020 3948 70</w:t>
          </w:r>
        </w:p>
        <w:p w14:paraId="031C3AA5" w14:textId="77777777" w:rsidR="00533845" w:rsidRPr="00687959" w:rsidRDefault="00533845" w:rsidP="00906949">
          <w:pPr>
            <w:ind w:left="34" w:hanging="139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BIC/SWIFT: HYVEDEMM414</w:t>
          </w:r>
        </w:p>
      </w:tc>
      <w:tc>
        <w:tcPr>
          <w:tcW w:w="1843" w:type="dxa"/>
          <w:shd w:val="clear" w:color="auto" w:fill="auto"/>
        </w:tcPr>
        <w:p w14:paraId="6D028A6E" w14:textId="77777777" w:rsidR="00533845" w:rsidRPr="00687959" w:rsidRDefault="00533845" w:rsidP="00906949">
          <w:pPr>
            <w:ind w:left="-112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Registergericht </w:t>
          </w: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br/>
            <w:t>Duisburg HRB 4357</w:t>
          </w:r>
        </w:p>
        <w:p w14:paraId="15858A8A" w14:textId="77777777" w:rsidR="00533845" w:rsidRPr="00687959" w:rsidRDefault="00533845" w:rsidP="00906949">
          <w:pPr>
            <w:ind w:left="30" w:hanging="142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>UIN Nr. DE119555070/VAT/</w:t>
          </w:r>
        </w:p>
        <w:p w14:paraId="3F207BD1" w14:textId="77777777" w:rsidR="00533845" w:rsidRPr="00906949" w:rsidRDefault="00533845" w:rsidP="00906949">
          <w:pPr>
            <w:ind w:left="34" w:hanging="146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>USt.-Identifikationsnummer</w:t>
          </w:r>
        </w:p>
      </w:tc>
    </w:tr>
  </w:tbl>
  <w:p w14:paraId="584F09BA" w14:textId="77777777" w:rsidR="000D6A97" w:rsidRPr="00BE1AB3" w:rsidRDefault="00533845" w:rsidP="000D6A97">
    <w:pPr>
      <w:widowControl/>
      <w:spacing w:after="60"/>
      <w:ind w:left="-57"/>
      <w:rPr>
        <w:rFonts w:cs="Arial"/>
        <w:spacing w:val="4"/>
        <w:sz w:val="3"/>
        <w:szCs w:val="11"/>
        <w:lang w:val="de-DE"/>
      </w:rPr>
    </w:pPr>
    <w:r w:rsidRPr="00BE1AB3">
      <w:rPr>
        <w:rFonts w:cs="Arial"/>
        <w:noProof/>
        <w:snapToGrid/>
        <w:spacing w:val="4"/>
        <w:sz w:val="3"/>
        <w:szCs w:val="11"/>
        <w:lang w:val="de-DE" w:eastAsia="ja-JP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EB4AAA" wp14:editId="759C5810">
              <wp:simplePos x="0" y="0"/>
              <wp:positionH relativeFrom="column">
                <wp:posOffset>-679450</wp:posOffset>
              </wp:positionH>
              <wp:positionV relativeFrom="paragraph">
                <wp:posOffset>-2160270</wp:posOffset>
              </wp:positionV>
              <wp:extent cx="256540" cy="2292985"/>
              <wp:effectExtent l="0" t="0" r="0" b="0"/>
              <wp:wrapNone/>
              <wp:docPr id="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92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E81B5" w14:textId="77777777" w:rsidR="000D6A97" w:rsidRPr="004C043C" w:rsidRDefault="000D6A97" w:rsidP="000D6A97">
                          <w:pPr>
                            <w:rPr>
                              <w:rFonts w:cs="Arial"/>
                              <w:sz w:val="12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11"/>
                              <w:szCs w:val="11"/>
                              <w:lang w:val="de-DE"/>
                            </w:rPr>
                            <w:t>Horn Druck, Düsseldorf (0211) 9008111-0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B4AAA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-53.5pt;margin-top:-170.1pt;width:20.2pt;height:18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" filled="f" stroked="f">
              <v:textbox style="layout-flow:vertical;mso-layout-flow-alt:bottom-to-top">
                <w:txbxContent>
                  <w:p w14:paraId="56DE81B5" w14:textId="77777777" w:rsidR="000D6A97" w:rsidRPr="004C043C" w:rsidRDefault="000D6A97" w:rsidP="000D6A97">
                    <w:pPr>
                      <w:rPr>
                        <w:rFonts w:cs="Arial"/>
                        <w:sz w:val="12"/>
                        <w:szCs w:val="12"/>
                        <w:lang w:val="de-DE"/>
                      </w:rPr>
                    </w:pPr>
                    <w:r>
                      <w:rPr>
                        <w:rFonts w:cs="Arial"/>
                        <w:sz w:val="11"/>
                        <w:szCs w:val="11"/>
                        <w:lang w:val="de-DE"/>
                      </w:rPr>
                      <w:t>Horn Druck, Düsseldorf (0211) 9008111-0</w:t>
                    </w:r>
                  </w:p>
                </w:txbxContent>
              </v:textbox>
            </v:shape>
          </w:pict>
        </mc:Fallback>
      </mc:AlternateContent>
    </w:r>
    <w:r w:rsidRPr="00BE1AB3">
      <w:rPr>
        <w:rFonts w:cs="Arial"/>
        <w:noProof/>
        <w:snapToGrid/>
        <w:spacing w:val="4"/>
        <w:sz w:val="3"/>
        <w:szCs w:val="11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EB44D8" wp14:editId="21BCBCA8">
              <wp:simplePos x="0" y="0"/>
              <wp:positionH relativeFrom="column">
                <wp:posOffset>-509905</wp:posOffset>
              </wp:positionH>
              <wp:positionV relativeFrom="paragraph">
                <wp:posOffset>-426720</wp:posOffset>
              </wp:positionV>
              <wp:extent cx="267335" cy="557530"/>
              <wp:effectExtent l="0" t="0" r="0" b="0"/>
              <wp:wrapNone/>
              <wp:docPr id="7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8B333" w14:textId="77777777" w:rsidR="000D6A97" w:rsidRPr="00DE013D" w:rsidRDefault="000D6A97" w:rsidP="000D6A97">
                          <w:pPr>
                            <w:rPr>
                              <w:rFonts w:cs="Arial"/>
                              <w:sz w:val="12"/>
                            </w:rPr>
                          </w:pPr>
                          <w:r w:rsidRPr="00DE013D">
                            <w:rPr>
                              <w:rFonts w:cs="Arial"/>
                              <w:sz w:val="12"/>
                            </w:rPr>
                            <w:t>BES</w:t>
                          </w:r>
                          <w:r>
                            <w:rPr>
                              <w:rFonts w:cs="Arial"/>
                              <w:sz w:val="12"/>
                            </w:rPr>
                            <w:t>2</w:t>
                          </w:r>
                          <w:r w:rsidRPr="00DE013D">
                            <w:rPr>
                              <w:rFonts w:cs="Arial"/>
                              <w:sz w:val="12"/>
                            </w:rPr>
                            <w:t xml:space="preserve"> 0</w:t>
                          </w:r>
                          <w:r>
                            <w:rPr>
                              <w:rFonts w:cs="Arial"/>
                              <w:sz w:val="12"/>
                            </w:rPr>
                            <w:t>8</w:t>
                          </w:r>
                          <w:r w:rsidRPr="00DE013D">
                            <w:rPr>
                              <w:rFonts w:cs="Arial"/>
                              <w:sz w:val="12"/>
                            </w:rPr>
                            <w:t>/1</w:t>
                          </w:r>
                          <w:r>
                            <w:rPr>
                              <w:rFonts w:cs="Arial"/>
                              <w:sz w:val="12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B44D8" id="Text Box 48" o:spid="_x0000_s1028" type="#_x0000_t202" style="position:absolute;left:0;text-align:left;margin-left:-40.15pt;margin-top:-33.6pt;width:21.05pt;height:4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" filled="f" stroked="f">
              <v:textbox style="layout-flow:vertical;mso-layout-flow-alt:bottom-to-top">
                <w:txbxContent>
                  <w:p w14:paraId="23A8B333" w14:textId="77777777" w:rsidR="000D6A97" w:rsidRPr="00DE013D" w:rsidRDefault="000D6A97" w:rsidP="000D6A97">
                    <w:pPr>
                      <w:rPr>
                        <w:rFonts w:cs="Arial"/>
                        <w:sz w:val="12"/>
                      </w:rPr>
                    </w:pPr>
                    <w:r w:rsidRPr="00DE013D">
                      <w:rPr>
                        <w:rFonts w:cs="Arial"/>
                        <w:sz w:val="12"/>
                      </w:rPr>
                      <w:t>BES</w:t>
                    </w:r>
                    <w:r>
                      <w:rPr>
                        <w:rFonts w:cs="Arial"/>
                        <w:sz w:val="12"/>
                      </w:rPr>
                      <w:t>2</w:t>
                    </w:r>
                    <w:r w:rsidRPr="00DE013D">
                      <w:rPr>
                        <w:rFonts w:cs="Arial"/>
                        <w:sz w:val="12"/>
                      </w:rPr>
                      <w:t xml:space="preserve"> 0</w:t>
                    </w:r>
                    <w:r>
                      <w:rPr>
                        <w:rFonts w:cs="Arial"/>
                        <w:sz w:val="12"/>
                      </w:rPr>
                      <w:t>8</w:t>
                    </w:r>
                    <w:r w:rsidRPr="00DE013D">
                      <w:rPr>
                        <w:rFonts w:cs="Arial"/>
                        <w:sz w:val="12"/>
                      </w:rPr>
                      <w:t>/1</w:t>
                    </w:r>
                    <w:r>
                      <w:rPr>
                        <w:rFonts w:cs="Arial"/>
                        <w:sz w:val="1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Look w:val="04A0" w:firstRow="1" w:lastRow="0" w:firstColumn="1" w:lastColumn="0" w:noHBand="0" w:noVBand="1"/>
    </w:tblPr>
    <w:tblGrid>
      <w:gridCol w:w="2127"/>
      <w:gridCol w:w="1134"/>
      <w:gridCol w:w="3260"/>
      <w:gridCol w:w="2410"/>
      <w:gridCol w:w="1843"/>
    </w:tblGrid>
    <w:tr w:rsidR="00E87630" w:rsidRPr="00347C97" w14:paraId="419A88CE" w14:textId="77777777" w:rsidTr="00906949">
      <w:tc>
        <w:tcPr>
          <w:tcW w:w="10771" w:type="dxa"/>
          <w:gridSpan w:val="5"/>
        </w:tcPr>
        <w:p w14:paraId="4A2326F6" w14:textId="77777777" w:rsidR="00E87630" w:rsidRPr="00687959" w:rsidRDefault="00E87630" w:rsidP="00A91F8F">
          <w:pPr>
            <w:spacing w:after="60"/>
            <w:ind w:left="907" w:right="-108" w:hanging="964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Albert-Hahn-Straße 6-10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D-47269 Duisburg F.R.G.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Telefon: 02 03/7687-0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Telefax: 02 03/76 66 25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www.shimadzu.eu </w:t>
          </w:r>
          <w:r w:rsidRPr="00EC5177">
            <w:rPr>
              <w:rFonts w:cs="Arial"/>
              <w:spacing w:val="4"/>
              <w:sz w:val="11"/>
              <w:szCs w:val="11"/>
            </w:rPr>
            <w:sym w:font="Wingdings" w:char="F09E"/>
          </w:r>
          <w:r w:rsidRPr="00EC5177">
            <w:rPr>
              <w:rFonts w:cs="Arial"/>
              <w:spacing w:val="4"/>
              <w:sz w:val="11"/>
              <w:szCs w:val="11"/>
              <w:lang w:val="de-DE"/>
            </w:rPr>
            <w:t xml:space="preserve"> info@shimadzu.eu</w:t>
          </w:r>
        </w:p>
      </w:tc>
    </w:tr>
    <w:tr w:rsidR="00A91F8F" w:rsidRPr="00687959" w14:paraId="3BF13046" w14:textId="77777777" w:rsidTr="00906949">
      <w:tc>
        <w:tcPr>
          <w:tcW w:w="2127" w:type="dxa"/>
          <w:shd w:val="clear" w:color="auto" w:fill="auto"/>
        </w:tcPr>
        <w:p w14:paraId="607F0DB7" w14:textId="77777777" w:rsidR="00A91F8F" w:rsidRDefault="00A91F8F" w:rsidP="00A91F8F">
          <w:pPr>
            <w:ind w:left="907" w:right="-108" w:hanging="964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bookmarkStart w:id="0" w:name="_Hlk76631428"/>
          <w:r w:rsidRPr="00687959">
            <w:rPr>
              <w:rFonts w:eastAsia="Calibri" w:cs="Arial"/>
              <w:color w:val="FF3737"/>
              <w:spacing w:val="4"/>
              <w:sz w:val="11"/>
              <w:szCs w:val="11"/>
              <w:lang w:val="de-DE"/>
            </w:rPr>
            <w:t>Geschäftsführer:</w:t>
          </w:r>
          <w:r w:rsidRPr="00687959">
            <w:rPr>
              <w:rFonts w:eastAsia="Calibri" w:cs="Arial"/>
              <w:color w:val="FF0000"/>
              <w:spacing w:val="4"/>
              <w:sz w:val="11"/>
              <w:szCs w:val="11"/>
              <w:lang w:val="de-DE"/>
            </w:rPr>
            <w:tab/>
          </w:r>
          <w:r>
            <w:rPr>
              <w:rFonts w:eastAsia="Calibri" w:cs="Arial"/>
              <w:spacing w:val="4"/>
              <w:sz w:val="11"/>
              <w:szCs w:val="11"/>
              <w:lang w:val="de-DE"/>
            </w:rPr>
            <w:t>Jiro Takashima</w:t>
          </w:r>
        </w:p>
        <w:p w14:paraId="053E1F3E" w14:textId="3D9F7482" w:rsidR="00A91F8F" w:rsidRPr="00B7619B" w:rsidRDefault="00A91F8F" w:rsidP="00A91F8F">
          <w:pPr>
            <w:ind w:left="907" w:right="-108" w:hanging="964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>
            <w:rPr>
              <w:rFonts w:eastAsia="Calibri" w:cs="Calibri"/>
              <w:spacing w:val="4"/>
              <w:sz w:val="11"/>
              <w:szCs w:val="11"/>
              <w:lang w:val="de-DE"/>
            </w:rPr>
            <w:tab/>
          </w:r>
          <w:r w:rsidRPr="00B7619B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Jürgen </w:t>
          </w:r>
          <w:r w:rsidR="00906949">
            <w:rPr>
              <w:rFonts w:eastAsia="Calibri" w:cs="Arial"/>
              <w:spacing w:val="4"/>
              <w:sz w:val="11"/>
              <w:szCs w:val="11"/>
              <w:lang w:val="de-DE"/>
            </w:rPr>
            <w:t>Semmler</w:t>
          </w:r>
        </w:p>
        <w:p w14:paraId="3B41475E" w14:textId="44EFA289" w:rsidR="00A91F8F" w:rsidRPr="00687959" w:rsidRDefault="00A91F8F" w:rsidP="00A91F8F">
          <w:pPr>
            <w:ind w:left="907" w:right="-108" w:hanging="964"/>
            <w:rPr>
              <w:rFonts w:eastAsia="Calibri" w:cs="Calibri"/>
              <w:spacing w:val="4"/>
              <w:sz w:val="11"/>
              <w:szCs w:val="11"/>
              <w:lang w:val="de-DE"/>
            </w:rPr>
          </w:pPr>
          <w:r w:rsidRPr="00B7619B">
            <w:rPr>
              <w:rFonts w:eastAsia="Calibri" w:cs="Arial"/>
              <w:spacing w:val="4"/>
              <w:sz w:val="11"/>
              <w:szCs w:val="11"/>
              <w:lang w:val="de-DE"/>
            </w:rPr>
            <w:tab/>
          </w:r>
          <w:r w:rsidR="00906949">
            <w:rPr>
              <w:rFonts w:eastAsia="Calibri" w:cs="Arial"/>
              <w:spacing w:val="4"/>
              <w:sz w:val="11"/>
              <w:szCs w:val="11"/>
              <w:lang w:val="de-DE"/>
            </w:rPr>
            <w:t>Kenjiro Takayanagi</w:t>
          </w:r>
        </w:p>
        <w:p w14:paraId="525BC3AE" w14:textId="77777777" w:rsidR="00A91F8F" w:rsidRPr="00687959" w:rsidRDefault="00A91F8F" w:rsidP="00A91F8F">
          <w:pPr>
            <w:rPr>
              <w:rFonts w:eastAsia="Calibri"/>
              <w:spacing w:val="4"/>
              <w:sz w:val="11"/>
              <w:szCs w:val="11"/>
              <w:lang w:val="de-DE"/>
            </w:rPr>
          </w:pPr>
        </w:p>
      </w:tc>
      <w:tc>
        <w:tcPr>
          <w:tcW w:w="1134" w:type="dxa"/>
          <w:shd w:val="clear" w:color="auto" w:fill="auto"/>
        </w:tcPr>
        <w:p w14:paraId="256EBE95" w14:textId="77777777" w:rsidR="00C145E8" w:rsidRPr="00532A15" w:rsidRDefault="00C145E8" w:rsidP="00C145E8">
          <w:pPr>
            <w:rPr>
              <w:rFonts w:eastAsia="Calibri"/>
              <w:spacing w:val="4"/>
              <w:sz w:val="11"/>
              <w:szCs w:val="11"/>
              <w:lang w:val="de-DE"/>
            </w:rPr>
          </w:pPr>
          <w:r w:rsidRPr="00532A15">
            <w:rPr>
              <w:rFonts w:eastAsia="Calibri"/>
              <w:spacing w:val="4"/>
              <w:sz w:val="11"/>
              <w:szCs w:val="11"/>
              <w:lang w:val="de-DE"/>
            </w:rPr>
            <w:t>M</w:t>
          </w:r>
          <w:r>
            <w:rPr>
              <w:rFonts w:eastAsia="Calibri"/>
              <w:spacing w:val="4"/>
              <w:sz w:val="11"/>
              <w:szCs w:val="11"/>
              <w:lang w:val="de-DE"/>
            </w:rPr>
            <w:t>asami Tomita</w:t>
          </w:r>
        </w:p>
        <w:p w14:paraId="249221D6" w14:textId="77777777" w:rsidR="00C145E8" w:rsidRPr="00532A15" w:rsidRDefault="00C145E8" w:rsidP="00C145E8">
          <w:pPr>
            <w:rPr>
              <w:rFonts w:eastAsia="Calibri"/>
              <w:spacing w:val="4"/>
              <w:sz w:val="11"/>
              <w:szCs w:val="11"/>
              <w:lang w:val="de-DE"/>
            </w:rPr>
          </w:pPr>
          <w:r>
            <w:rPr>
              <w:rFonts w:eastAsia="Calibri"/>
              <w:spacing w:val="4"/>
              <w:sz w:val="11"/>
              <w:szCs w:val="11"/>
              <w:lang w:val="de-DE"/>
            </w:rPr>
            <w:t>Shunei Matoba</w:t>
          </w:r>
        </w:p>
        <w:p w14:paraId="1528E211" w14:textId="3C80413A" w:rsidR="00A91F8F" w:rsidRPr="00E534F1" w:rsidRDefault="00906949" w:rsidP="00906949">
          <w:pPr>
            <w:ind w:right="-74"/>
            <w:rPr>
              <w:rFonts w:eastAsia="Calibri"/>
              <w:spacing w:val="4"/>
              <w:sz w:val="11"/>
              <w:szCs w:val="11"/>
              <w:lang w:val="de-DE"/>
            </w:rPr>
          </w:pPr>
          <w:r>
            <w:rPr>
              <w:rFonts w:eastAsia="Calibri"/>
              <w:spacing w:val="4"/>
              <w:sz w:val="11"/>
              <w:szCs w:val="11"/>
              <w:lang w:val="de-DE"/>
            </w:rPr>
            <w:t>Akinori Yamaguchi</w:t>
          </w:r>
        </w:p>
      </w:tc>
      <w:tc>
        <w:tcPr>
          <w:tcW w:w="3260" w:type="dxa"/>
          <w:shd w:val="clear" w:color="auto" w:fill="auto"/>
        </w:tcPr>
        <w:p w14:paraId="5C75590D" w14:textId="028089A1" w:rsidR="00A91F8F" w:rsidRPr="00716849" w:rsidRDefault="00A91F8F" w:rsidP="00906949">
          <w:pPr>
            <w:ind w:left="601" w:hanging="601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proofErr w:type="spellStart"/>
          <w:r w:rsidRPr="003553C5">
            <w:rPr>
              <w:rFonts w:eastAsia="Calibri"/>
              <w:color w:val="FF3737"/>
              <w:spacing w:val="4"/>
              <w:sz w:val="11"/>
              <w:szCs w:val="11"/>
            </w:rPr>
            <w:t>Bank</w:t>
          </w:r>
          <w:r>
            <w:rPr>
              <w:rFonts w:eastAsia="Calibri"/>
              <w:color w:val="FF3737"/>
              <w:spacing w:val="4"/>
              <w:sz w:val="11"/>
              <w:szCs w:val="11"/>
            </w:rPr>
            <w:t>en</w:t>
          </w:r>
          <w:proofErr w:type="spellEnd"/>
          <w:r w:rsidRPr="003553C5">
            <w:rPr>
              <w:rFonts w:eastAsia="Calibri"/>
              <w:color w:val="FF3737"/>
              <w:spacing w:val="4"/>
              <w:sz w:val="11"/>
              <w:szCs w:val="11"/>
            </w:rPr>
            <w:t>:</w:t>
          </w:r>
          <w:r w:rsidRPr="003553C5">
            <w:rPr>
              <w:rFonts w:eastAsia="Calibri"/>
              <w:spacing w:val="4"/>
              <w:sz w:val="11"/>
              <w:szCs w:val="11"/>
            </w:rPr>
            <w:tab/>
          </w:r>
          <w:r w:rsidRPr="003553C5">
            <w:rPr>
              <w:rFonts w:eastAsia="Calibri" w:cs="Arial"/>
              <w:spacing w:val="4"/>
              <w:sz w:val="11"/>
              <w:szCs w:val="11"/>
            </w:rPr>
            <w:t>MUFG Bank (Europe) N.V. Germany Branch</w:t>
          </w:r>
          <w:r w:rsidRPr="003553C5">
            <w:rPr>
              <w:rFonts w:eastAsia="Calibri" w:cs="Calibri"/>
              <w:spacing w:val="4"/>
              <w:sz w:val="11"/>
              <w:szCs w:val="11"/>
            </w:rPr>
            <w:br/>
            <w:t>(BLZ 300 107 00) 0000016022</w:t>
          </w:r>
          <w:r w:rsidRPr="003553C5">
            <w:rPr>
              <w:rFonts w:eastAsia="Calibri" w:cs="Calibri"/>
              <w:spacing w:val="4"/>
              <w:sz w:val="11"/>
              <w:szCs w:val="11"/>
            </w:rPr>
            <w:br/>
          </w:r>
          <w:r w:rsidRPr="003553C5">
            <w:rPr>
              <w:rFonts w:eastAsia="Calibri" w:cs="Arial"/>
              <w:spacing w:val="4"/>
              <w:sz w:val="11"/>
              <w:szCs w:val="11"/>
            </w:rPr>
            <w:t xml:space="preserve">IBAN-Nr.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DE71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3001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0700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0000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0160</w:t>
          </w:r>
          <w:r w:rsidR="00D62743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 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t>22</w:t>
          </w:r>
          <w:r w:rsidRPr="00716849">
            <w:rPr>
              <w:rFonts w:eastAsia="Calibri" w:cs="Arial"/>
              <w:spacing w:val="4"/>
              <w:sz w:val="11"/>
              <w:szCs w:val="11"/>
              <w:lang w:val="de-DE"/>
            </w:rPr>
            <w:br/>
            <w:t>BIC/SWIFT: BOTKDEDXXXX</w:t>
          </w:r>
        </w:p>
      </w:tc>
      <w:tc>
        <w:tcPr>
          <w:tcW w:w="2410" w:type="dxa"/>
        </w:tcPr>
        <w:p w14:paraId="1CE62E60" w14:textId="7D1DFD04" w:rsidR="00A91F8F" w:rsidRPr="003553C5" w:rsidRDefault="00A91F8F" w:rsidP="00906949">
          <w:pPr>
            <w:ind w:left="-111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UniCredit Bank AG </w:t>
          </w:r>
        </w:p>
        <w:p w14:paraId="458DECDF" w14:textId="77777777" w:rsidR="00A91F8F" w:rsidRPr="003553C5" w:rsidRDefault="00A91F8F" w:rsidP="00906949">
          <w:pPr>
            <w:ind w:left="-111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(BLZ 302 201 90) 20394870</w:t>
          </w:r>
        </w:p>
        <w:p w14:paraId="70C4F23D" w14:textId="77777777" w:rsidR="00A91F8F" w:rsidRPr="003553C5" w:rsidRDefault="00A91F8F" w:rsidP="00906949">
          <w:pPr>
            <w:ind w:left="-111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IBAN-Nr. DE06 3022 0190 0020 3948 70</w:t>
          </w:r>
        </w:p>
        <w:p w14:paraId="4E8DF616" w14:textId="77777777" w:rsidR="00A91F8F" w:rsidRPr="00687959" w:rsidRDefault="00A91F8F" w:rsidP="00906949">
          <w:pPr>
            <w:ind w:left="34" w:hanging="145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3553C5">
            <w:rPr>
              <w:rFonts w:eastAsia="Calibri" w:cs="Arial"/>
              <w:spacing w:val="4"/>
              <w:sz w:val="11"/>
              <w:szCs w:val="11"/>
              <w:lang w:val="de-DE"/>
            </w:rPr>
            <w:t>BIC/SWIFT: HYVEDEMM414</w:t>
          </w:r>
        </w:p>
      </w:tc>
      <w:tc>
        <w:tcPr>
          <w:tcW w:w="1843" w:type="dxa"/>
          <w:shd w:val="clear" w:color="auto" w:fill="auto"/>
        </w:tcPr>
        <w:p w14:paraId="3726816F" w14:textId="77777777" w:rsidR="00A91F8F" w:rsidRPr="00687959" w:rsidRDefault="00A91F8F" w:rsidP="00906949">
          <w:pPr>
            <w:ind w:left="-109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 xml:space="preserve">Registergericht </w:t>
          </w: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br/>
            <w:t>Duisburg HRB 4357</w:t>
          </w:r>
        </w:p>
        <w:p w14:paraId="5B405830" w14:textId="77777777" w:rsidR="00A91F8F" w:rsidRPr="00687959" w:rsidRDefault="00A91F8F" w:rsidP="00906949">
          <w:pPr>
            <w:ind w:left="-109"/>
            <w:rPr>
              <w:rFonts w:eastAsia="Calibri" w:cs="Arial"/>
              <w:spacing w:val="4"/>
              <w:sz w:val="11"/>
              <w:szCs w:val="11"/>
              <w:lang w:val="de-DE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>UIN Nr. DE119555070/VAT/</w:t>
          </w:r>
        </w:p>
        <w:p w14:paraId="4E84139C" w14:textId="77777777" w:rsidR="00A91F8F" w:rsidRPr="00687959" w:rsidRDefault="00A91F8F" w:rsidP="00906949">
          <w:pPr>
            <w:ind w:left="34" w:hanging="143"/>
            <w:rPr>
              <w:rFonts w:eastAsia="Calibri" w:cs="Arial"/>
              <w:spacing w:val="4"/>
              <w:sz w:val="11"/>
              <w:szCs w:val="11"/>
              <w:lang w:val="en-US"/>
            </w:rPr>
          </w:pPr>
          <w:r w:rsidRPr="00687959">
            <w:rPr>
              <w:rFonts w:eastAsia="Calibri" w:cs="Arial"/>
              <w:spacing w:val="4"/>
              <w:sz w:val="11"/>
              <w:szCs w:val="11"/>
              <w:lang w:val="de-DE"/>
            </w:rPr>
            <w:t>USt.-Identifikationsnummer</w:t>
          </w:r>
        </w:p>
      </w:tc>
    </w:tr>
  </w:tbl>
  <w:bookmarkEnd w:id="0"/>
  <w:p w14:paraId="2ED5B6C9" w14:textId="77777777" w:rsidR="0096361E" w:rsidRPr="00BE1AB3" w:rsidRDefault="00533845" w:rsidP="00A91F8F">
    <w:pPr>
      <w:widowControl/>
      <w:spacing w:after="60"/>
      <w:rPr>
        <w:rFonts w:cs="Arial"/>
        <w:spacing w:val="4"/>
        <w:sz w:val="3"/>
        <w:szCs w:val="11"/>
        <w:lang w:val="de-DE"/>
      </w:rPr>
    </w:pPr>
    <w:r w:rsidRPr="00BE1AB3">
      <w:rPr>
        <w:rFonts w:cs="Arial"/>
        <w:noProof/>
        <w:snapToGrid/>
        <w:spacing w:val="4"/>
        <w:sz w:val="3"/>
        <w:szCs w:val="11"/>
        <w:lang w:val="de-DE" w:eastAsia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41A0E4" wp14:editId="6BC61455">
              <wp:simplePos x="0" y="0"/>
              <wp:positionH relativeFrom="column">
                <wp:posOffset>-679450</wp:posOffset>
              </wp:positionH>
              <wp:positionV relativeFrom="paragraph">
                <wp:posOffset>-2160270</wp:posOffset>
              </wp:positionV>
              <wp:extent cx="256540" cy="229298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92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B1EBA" w14:textId="77777777" w:rsidR="00934020" w:rsidRPr="004C043C" w:rsidRDefault="00DE013D" w:rsidP="00934020">
                          <w:pPr>
                            <w:rPr>
                              <w:rFonts w:cs="Arial"/>
                              <w:sz w:val="12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11"/>
                              <w:szCs w:val="11"/>
                              <w:lang w:val="de-DE"/>
                            </w:rPr>
                            <w:t>Horn Druck, Düsseldorf (0211) 9008111-0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A0E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-53.5pt;margin-top:-170.1pt;width:20.2pt;height:18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" filled="f" stroked="f">
              <v:textbox style="layout-flow:vertical;mso-layout-flow-alt:bottom-to-top">
                <w:txbxContent>
                  <w:p w14:paraId="32EB1EBA" w14:textId="77777777" w:rsidR="00934020" w:rsidRPr="004C043C" w:rsidRDefault="00DE013D" w:rsidP="00934020">
                    <w:pPr>
                      <w:rPr>
                        <w:rFonts w:cs="Arial"/>
                        <w:sz w:val="12"/>
                        <w:szCs w:val="12"/>
                        <w:lang w:val="de-DE"/>
                      </w:rPr>
                    </w:pPr>
                    <w:r>
                      <w:rPr>
                        <w:rFonts w:cs="Arial"/>
                        <w:sz w:val="11"/>
                        <w:szCs w:val="11"/>
                        <w:lang w:val="de-DE"/>
                      </w:rPr>
                      <w:t>Horn Druck, Düsseldorf (0211) 9008111-0</w:t>
                    </w:r>
                  </w:p>
                </w:txbxContent>
              </v:textbox>
            </v:shape>
          </w:pict>
        </mc:Fallback>
      </mc:AlternateContent>
    </w:r>
    <w:r w:rsidRPr="00BE1AB3">
      <w:rPr>
        <w:rFonts w:cs="Arial"/>
        <w:noProof/>
        <w:snapToGrid/>
        <w:spacing w:val="4"/>
        <w:sz w:val="3"/>
        <w:szCs w:val="11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6E1FD" wp14:editId="081869FA">
              <wp:simplePos x="0" y="0"/>
              <wp:positionH relativeFrom="column">
                <wp:posOffset>-509905</wp:posOffset>
              </wp:positionH>
              <wp:positionV relativeFrom="paragraph">
                <wp:posOffset>-426720</wp:posOffset>
              </wp:positionV>
              <wp:extent cx="267335" cy="55753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239FF" w14:textId="77777777" w:rsidR="00687352" w:rsidRPr="00DE013D" w:rsidRDefault="00DE013D" w:rsidP="00687352">
                          <w:pPr>
                            <w:rPr>
                              <w:rFonts w:cs="Arial"/>
                              <w:sz w:val="12"/>
                            </w:rPr>
                          </w:pPr>
                          <w:r w:rsidRPr="00DE013D">
                            <w:rPr>
                              <w:rFonts w:cs="Arial"/>
                              <w:sz w:val="12"/>
                            </w:rPr>
                            <w:t>BES1 0</w:t>
                          </w:r>
                          <w:r w:rsidR="00E16E35">
                            <w:rPr>
                              <w:rFonts w:cs="Arial"/>
                              <w:sz w:val="12"/>
                            </w:rPr>
                            <w:t>8</w:t>
                          </w:r>
                          <w:r w:rsidRPr="00DE013D">
                            <w:rPr>
                              <w:rFonts w:cs="Arial"/>
                              <w:sz w:val="12"/>
                            </w:rPr>
                            <w:t>/1</w:t>
                          </w:r>
                          <w:r w:rsidR="00E16E35">
                            <w:rPr>
                              <w:rFonts w:cs="Arial"/>
                              <w:sz w:val="12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6E1FD" id="Text Box 34" o:spid="_x0000_s1031" type="#_x0000_t202" style="position:absolute;margin-left:-40.15pt;margin-top:-33.6pt;width:21.05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" filled="f" stroked="f">
              <v:textbox style="layout-flow:vertical;mso-layout-flow-alt:bottom-to-top">
                <w:txbxContent>
                  <w:p w14:paraId="755239FF" w14:textId="77777777" w:rsidR="00687352" w:rsidRPr="00DE013D" w:rsidRDefault="00DE013D" w:rsidP="00687352">
                    <w:pPr>
                      <w:rPr>
                        <w:rFonts w:cs="Arial"/>
                        <w:sz w:val="12"/>
                      </w:rPr>
                    </w:pPr>
                    <w:r w:rsidRPr="00DE013D">
                      <w:rPr>
                        <w:rFonts w:cs="Arial"/>
                        <w:sz w:val="12"/>
                      </w:rPr>
                      <w:t>BES1 0</w:t>
                    </w:r>
                    <w:r w:rsidR="00E16E35">
                      <w:rPr>
                        <w:rFonts w:cs="Arial"/>
                        <w:sz w:val="12"/>
                      </w:rPr>
                      <w:t>8</w:t>
                    </w:r>
                    <w:r w:rsidRPr="00DE013D">
                      <w:rPr>
                        <w:rFonts w:cs="Arial"/>
                        <w:sz w:val="12"/>
                      </w:rPr>
                      <w:t>/1</w:t>
                    </w:r>
                    <w:r w:rsidR="00E16E35">
                      <w:rPr>
                        <w:rFonts w:cs="Arial"/>
                        <w:sz w:val="1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24F0" w14:textId="77777777" w:rsidR="00DF5CCF" w:rsidRDefault="00DF5CCF">
      <w:r>
        <w:separator/>
      </w:r>
    </w:p>
  </w:footnote>
  <w:footnote w:type="continuationSeparator" w:id="0">
    <w:p w14:paraId="628E5497" w14:textId="77777777" w:rsidR="00DF5CCF" w:rsidRDefault="00DF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2FF7" w14:textId="36C5D12D" w:rsidR="0096361E" w:rsidRPr="00FE187D" w:rsidRDefault="00533845" w:rsidP="00D97FD6">
    <w:pPr>
      <w:pStyle w:val="Header"/>
      <w:rPr>
        <w:rFonts w:ascii="Garamond" w:hAnsi="Garamond"/>
        <w:noProof/>
        <w:snapToGrid/>
        <w:spacing w:val="4"/>
        <w:sz w:val="24"/>
        <w:lang w:eastAsia="en-GB"/>
      </w:rPr>
    </w:pPr>
    <w:r>
      <w:rPr>
        <w:rFonts w:ascii="Garamond" w:hAnsi="Garamond"/>
        <w:noProof/>
        <w:snapToGrid/>
        <w:spacing w:val="4"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8521B56" wp14:editId="30EFABDA">
              <wp:simplePos x="0" y="0"/>
              <wp:positionH relativeFrom="column">
                <wp:posOffset>3839845</wp:posOffset>
              </wp:positionH>
              <wp:positionV relativeFrom="paragraph">
                <wp:posOffset>-71755</wp:posOffset>
              </wp:positionV>
              <wp:extent cx="2890520" cy="991235"/>
              <wp:effectExtent l="0" t="0" r="0" b="0"/>
              <wp:wrapNone/>
              <wp:docPr id="1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99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63EBD" w14:textId="77777777" w:rsidR="00D97FD6" w:rsidRDefault="00533845" w:rsidP="00D97F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EA361" wp14:editId="71EEA9F6">
                                <wp:extent cx="2705100" cy="752475"/>
                                <wp:effectExtent l="0" t="0" r="0" b="0"/>
                                <wp:docPr id="19" name="Bild 2" descr="logo-Shimadzu Excellence_in_Sci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Shimadzu Excellence_in_Sci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51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21B5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302.35pt;margin-top:-5.65pt;width:227.6pt;height: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Z23wEAAKEDAAAOAAAAZHJzL2Uyb0RvYy54bWysU9uO0zAQfUfiHyy/0zShhW3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" o:allowincell="f" filled="f" stroked="f">
              <v:textbox>
                <w:txbxContent>
                  <w:p w14:paraId="2BA63EBD" w14:textId="77777777" w:rsidR="00D97FD6" w:rsidRDefault="00533845" w:rsidP="00D97FD6">
                    <w:r>
                      <w:rPr>
                        <w:noProof/>
                      </w:rPr>
                      <w:drawing>
                        <wp:inline distT="0" distB="0" distL="0" distR="0" wp14:anchorId="459EA361" wp14:editId="71EEA9F6">
                          <wp:extent cx="2705100" cy="752475"/>
                          <wp:effectExtent l="0" t="0" r="0" b="0"/>
                          <wp:docPr id="19" name="Bild 2" descr="logo-Shimadzu Excellence_in_Sci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Shimadzu Excellence_in_Sci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napToGrid/>
        <w:spacing w:val="4"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5A09C77" wp14:editId="2D9F6C0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34645" cy="0"/>
              <wp:effectExtent l="0" t="0" r="0" b="0"/>
              <wp:wrapNone/>
              <wp:docPr id="10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6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07E42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6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i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y9Cb3rgCQiq1s6E6elYv5lnT7w4pXbVEHXjk+HoxkJeFjORNStg4Azfs+8+aQQw5eh0b&#10;dW5sFyChBegc9bjc9eBnjygcTqf5PJ9hRA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" o:allowincell="f">
              <w10:wrap anchorx="page" anchory="page"/>
            </v:line>
          </w:pict>
        </mc:Fallback>
      </mc:AlternateContent>
    </w:r>
    <w:r w:rsidR="00FE187D" w:rsidRPr="00B87773">
      <w:rPr>
        <w:rFonts w:ascii="Calibri" w:eastAsia="Calibri" w:hAnsi="Calibri"/>
        <w:snapToGrid/>
        <w:sz w:val="40"/>
        <w:szCs w:val="40"/>
        <w:lang w:val="en-US" w:eastAsia="en-US"/>
      </w:rPr>
      <w:t>Remote Service by TeamViewer</w:t>
    </w:r>
    <w:r w:rsidR="00FE187D">
      <w:rPr>
        <w:rFonts w:ascii="Garamond" w:hAnsi="Garamond"/>
        <w:noProof/>
        <w:snapToGrid/>
        <w:spacing w:val="4"/>
        <w:sz w:val="24"/>
        <w:lang w:eastAsia="en-GB"/>
      </w:rPr>
      <w:t xml:space="preserve"> </w:t>
    </w:r>
    <w:r w:rsidR="00FE187D">
      <w:rPr>
        <w:rFonts w:ascii="Garamond" w:hAnsi="Garamond"/>
        <w:noProof/>
        <w:snapToGrid/>
        <w:spacing w:val="4"/>
        <w:sz w:val="24"/>
        <w:lang w:eastAsia="en-GB"/>
      </w:rPr>
      <w:br/>
    </w:r>
    <w:r w:rsidR="00FE187D" w:rsidRPr="00FE187D">
      <w:rPr>
        <w:rFonts w:asciiTheme="minorHAnsi" w:hAnsiTheme="minorHAnsi" w:cstheme="minorHAnsi"/>
        <w:noProof/>
        <w:snapToGrid/>
        <w:spacing w:val="4"/>
        <w:sz w:val="12"/>
        <w:szCs w:val="12"/>
        <w:lang w:eastAsia="en-GB"/>
      </w:rPr>
      <w:br/>
    </w:r>
    <w:r w:rsidR="00FE187D" w:rsidRPr="00FE187D">
      <w:rPr>
        <w:rFonts w:asciiTheme="minorHAnsi" w:hAnsiTheme="minorHAnsi" w:cstheme="minorHAnsi"/>
        <w:noProof/>
        <w:snapToGrid/>
        <w:spacing w:val="4"/>
        <w:sz w:val="28"/>
        <w:szCs w:val="28"/>
        <w:lang w:eastAsia="en-GB"/>
      </w:rPr>
      <w:t>General Information and Authorization Declaration</w:t>
    </w:r>
    <w:r>
      <w:rPr>
        <w:rFonts w:ascii="Garamond" w:hAnsi="Garamond"/>
        <w:noProof/>
        <w:snapToGrid/>
        <w:spacing w:val="4"/>
        <w:sz w:val="24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7FF360F" wp14:editId="74C9B32A">
              <wp:simplePos x="0" y="0"/>
              <wp:positionH relativeFrom="column">
                <wp:posOffset>7620</wp:posOffset>
              </wp:positionH>
              <wp:positionV relativeFrom="paragraph">
                <wp:posOffset>728345</wp:posOffset>
              </wp:positionV>
              <wp:extent cx="6426200" cy="0"/>
              <wp:effectExtent l="0" t="0" r="0" b="0"/>
              <wp:wrapNone/>
              <wp:docPr id="9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66FDC" id="Line 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7.35pt" to="506.6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F73C" w14:textId="5FD7150B" w:rsidR="00FE187D" w:rsidRPr="00FE187D" w:rsidRDefault="00533845" w:rsidP="00FE187D">
    <w:pPr>
      <w:pStyle w:val="Header"/>
      <w:rPr>
        <w:rFonts w:ascii="Calibri" w:eastAsia="Calibri" w:hAnsi="Calibri"/>
        <w:snapToGrid/>
        <w:sz w:val="12"/>
        <w:szCs w:val="12"/>
        <w:lang w:val="en-US" w:eastAsia="en-US"/>
      </w:rPr>
    </w:pPr>
    <w:r>
      <w:rPr>
        <w:rFonts w:ascii="Garamond" w:hAnsi="Garamond"/>
        <w:noProof/>
        <w:snapToGrid/>
        <w:spacing w:val="4"/>
        <w:sz w:val="24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09E369F" wp14:editId="30A25771">
              <wp:simplePos x="0" y="0"/>
              <wp:positionH relativeFrom="column">
                <wp:posOffset>3839845</wp:posOffset>
              </wp:positionH>
              <wp:positionV relativeFrom="paragraph">
                <wp:posOffset>-71755</wp:posOffset>
              </wp:positionV>
              <wp:extent cx="2890520" cy="99123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99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0A489" w14:textId="77777777" w:rsidR="0096361E" w:rsidRDefault="005338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B2785" wp14:editId="1D27FB8D">
                                <wp:extent cx="2705100" cy="752475"/>
                                <wp:effectExtent l="0" t="0" r="0" b="0"/>
                                <wp:docPr id="12" name="Bild 1" descr="logo-Shimadzu Excellence_in_Sci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Shimadzu Excellence_in_Sci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51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E36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302.35pt;margin-top:-5.65pt;width:227.6pt;height:7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" o:allowincell="f" filled="f" stroked="f">
              <v:textbox>
                <w:txbxContent>
                  <w:p w14:paraId="1110A489" w14:textId="77777777" w:rsidR="0096361E" w:rsidRDefault="00533845">
                    <w:r>
                      <w:rPr>
                        <w:noProof/>
                      </w:rPr>
                      <w:drawing>
                        <wp:inline distT="0" distB="0" distL="0" distR="0" wp14:anchorId="6BFB2785" wp14:editId="1D27FB8D">
                          <wp:extent cx="2705100" cy="752475"/>
                          <wp:effectExtent l="0" t="0" r="0" b="0"/>
                          <wp:docPr id="12" name="Bild 1" descr="logo-Shimadzu Excellence_in_Sci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Shimadzu Excellence_in_Sci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51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napToGrid/>
        <w:spacing w:val="4"/>
        <w:sz w:val="24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F01502F" wp14:editId="506DF58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34645" cy="0"/>
              <wp:effectExtent l="0" t="0" r="0" b="0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6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7D207"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6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x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PLSmN66AiErtbCiOntWLedb0u0NKVy1RBx4pvl4M5GUhI3mTEjbOwAX7/rNmEEOOXsc+&#10;nRvbBUjoADpHOS53OfjZIwqH02k+z4EW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" o:allowincell="f">
              <w10:wrap anchorx="page" anchory="page"/>
            </v:line>
          </w:pict>
        </mc:Fallback>
      </mc:AlternateContent>
    </w:r>
    <w:r w:rsidRPr="00D97FD6">
      <w:rPr>
        <w:rFonts w:ascii="Garamond" w:hAnsi="Garamond"/>
        <w:b/>
        <w:noProof/>
        <w:snapToGrid/>
        <w:spacing w:val="4"/>
        <w:sz w:val="24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EEA55CB" wp14:editId="5A4D0943">
              <wp:simplePos x="0" y="0"/>
              <wp:positionH relativeFrom="column">
                <wp:posOffset>-17780</wp:posOffset>
              </wp:positionH>
              <wp:positionV relativeFrom="paragraph">
                <wp:posOffset>728345</wp:posOffset>
              </wp:positionV>
              <wp:extent cx="64262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268F0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7.35pt" to="504.6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" o:allowincell="f"/>
          </w:pict>
        </mc:Fallback>
      </mc:AlternateContent>
    </w:r>
    <w:r w:rsidR="00FE187D" w:rsidRPr="00B87773">
      <w:rPr>
        <w:rFonts w:ascii="Calibri" w:eastAsia="Calibri" w:hAnsi="Calibri"/>
        <w:snapToGrid/>
        <w:sz w:val="40"/>
        <w:szCs w:val="40"/>
        <w:lang w:val="en-US" w:eastAsia="en-US"/>
      </w:rPr>
      <w:t>Remote Service by TeamViewer</w:t>
    </w:r>
    <w:r w:rsidR="00FE187D">
      <w:rPr>
        <w:rFonts w:ascii="Calibri" w:eastAsia="Calibri" w:hAnsi="Calibri"/>
        <w:snapToGrid/>
        <w:sz w:val="40"/>
        <w:szCs w:val="40"/>
        <w:lang w:val="en-US" w:eastAsia="en-US"/>
      </w:rPr>
      <w:br/>
    </w:r>
  </w:p>
  <w:p w14:paraId="459321DE" w14:textId="7DBA065E" w:rsidR="00FE187D" w:rsidRPr="00FE187D" w:rsidRDefault="00FE187D" w:rsidP="00FE187D">
    <w:pPr>
      <w:pStyle w:val="Header"/>
      <w:rPr>
        <w:rFonts w:ascii="Garamond" w:hAnsi="Garamond"/>
        <w:spacing w:val="4"/>
        <w:sz w:val="24"/>
      </w:rPr>
    </w:pPr>
    <w:r w:rsidRPr="00B87773">
      <w:rPr>
        <w:rFonts w:ascii="Calibri" w:eastAsia="Calibri" w:hAnsi="Calibri"/>
        <w:snapToGrid/>
        <w:sz w:val="28"/>
        <w:szCs w:val="28"/>
        <w:lang w:val="en-US" w:eastAsia="en-US"/>
      </w:rPr>
      <w:t>General Information and Authorization Declara</w:t>
    </w:r>
    <w:r>
      <w:rPr>
        <w:rFonts w:ascii="Calibri" w:eastAsia="Calibri" w:hAnsi="Calibri"/>
        <w:snapToGrid/>
        <w:sz w:val="28"/>
        <w:szCs w:val="28"/>
        <w:lang w:val="en-US" w:eastAsia="en-US"/>
      </w:rPr>
      <w:t>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15C8"/>
    <w:multiLevelType w:val="hybridMultilevel"/>
    <w:tmpl w:val="A39AFA22"/>
    <w:lvl w:ilvl="0" w:tplc="76A4F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45"/>
    <w:rsid w:val="00016270"/>
    <w:rsid w:val="00021A62"/>
    <w:rsid w:val="000401BD"/>
    <w:rsid w:val="000D6A97"/>
    <w:rsid w:val="000F4305"/>
    <w:rsid w:val="00127BDA"/>
    <w:rsid w:val="00156F53"/>
    <w:rsid w:val="001A0B36"/>
    <w:rsid w:val="001A537E"/>
    <w:rsid w:val="001D6B45"/>
    <w:rsid w:val="002615F8"/>
    <w:rsid w:val="00280DD9"/>
    <w:rsid w:val="002E6B4E"/>
    <w:rsid w:val="002F7071"/>
    <w:rsid w:val="00302D8D"/>
    <w:rsid w:val="00311D69"/>
    <w:rsid w:val="00347C97"/>
    <w:rsid w:val="00360AC3"/>
    <w:rsid w:val="003B2206"/>
    <w:rsid w:val="003F4B3D"/>
    <w:rsid w:val="004061FE"/>
    <w:rsid w:val="00420957"/>
    <w:rsid w:val="004264A8"/>
    <w:rsid w:val="00433298"/>
    <w:rsid w:val="00435F22"/>
    <w:rsid w:val="004B3658"/>
    <w:rsid w:val="004C043C"/>
    <w:rsid w:val="004D1E9F"/>
    <w:rsid w:val="004E0CC0"/>
    <w:rsid w:val="004E0E68"/>
    <w:rsid w:val="00533845"/>
    <w:rsid w:val="00554640"/>
    <w:rsid w:val="006409AD"/>
    <w:rsid w:val="00687352"/>
    <w:rsid w:val="00687959"/>
    <w:rsid w:val="0069163C"/>
    <w:rsid w:val="006F16F0"/>
    <w:rsid w:val="007018AC"/>
    <w:rsid w:val="00775C2C"/>
    <w:rsid w:val="007941E5"/>
    <w:rsid w:val="007C0E7D"/>
    <w:rsid w:val="00836073"/>
    <w:rsid w:val="0084015D"/>
    <w:rsid w:val="00843B44"/>
    <w:rsid w:val="008C15B6"/>
    <w:rsid w:val="00906949"/>
    <w:rsid w:val="0091306B"/>
    <w:rsid w:val="0093194D"/>
    <w:rsid w:val="00934020"/>
    <w:rsid w:val="009469A0"/>
    <w:rsid w:val="00962622"/>
    <w:rsid w:val="0096361E"/>
    <w:rsid w:val="00973F6B"/>
    <w:rsid w:val="00974CA9"/>
    <w:rsid w:val="009955BA"/>
    <w:rsid w:val="009F7BCF"/>
    <w:rsid w:val="00A23FE2"/>
    <w:rsid w:val="00A337B1"/>
    <w:rsid w:val="00A339A4"/>
    <w:rsid w:val="00A4333D"/>
    <w:rsid w:val="00A50717"/>
    <w:rsid w:val="00A91F8F"/>
    <w:rsid w:val="00AC434F"/>
    <w:rsid w:val="00AF5B8B"/>
    <w:rsid w:val="00B7619B"/>
    <w:rsid w:val="00B80EA8"/>
    <w:rsid w:val="00BD405A"/>
    <w:rsid w:val="00BE1AB3"/>
    <w:rsid w:val="00C145E8"/>
    <w:rsid w:val="00C458F2"/>
    <w:rsid w:val="00C616DA"/>
    <w:rsid w:val="00C7062A"/>
    <w:rsid w:val="00CB55AA"/>
    <w:rsid w:val="00D54659"/>
    <w:rsid w:val="00D62743"/>
    <w:rsid w:val="00D62AE6"/>
    <w:rsid w:val="00D97FD6"/>
    <w:rsid w:val="00DE013D"/>
    <w:rsid w:val="00DE0884"/>
    <w:rsid w:val="00DF5CCF"/>
    <w:rsid w:val="00E07D67"/>
    <w:rsid w:val="00E16E35"/>
    <w:rsid w:val="00E534F1"/>
    <w:rsid w:val="00E66F39"/>
    <w:rsid w:val="00E67534"/>
    <w:rsid w:val="00E87630"/>
    <w:rsid w:val="00EC5177"/>
    <w:rsid w:val="00F379EE"/>
    <w:rsid w:val="00F570BC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032E8"/>
  <w15:chartTrackingRefBased/>
  <w15:docId w15:val="{76818464-E30C-47FD-9AF7-9E13FAE6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GB"/>
    </w:rPr>
  </w:style>
  <w:style w:type="paragraph" w:styleId="Heading1">
    <w:name w:val="heading 1"/>
    <w:basedOn w:val="Normal"/>
    <w:next w:val="Normal"/>
    <w:qFormat/>
    <w:pPr>
      <w:keepNext/>
      <w:widowControl/>
      <w:spacing w:line="1060" w:lineRule="exact"/>
      <w:outlineLvl w:val="0"/>
    </w:pPr>
    <w:rPr>
      <w:rFonts w:ascii="Times New Roman" w:hAnsi="Times New Roman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0AC3"/>
    <w:rPr>
      <w:color w:val="0000FF"/>
      <w:u w:val="single"/>
    </w:rPr>
  </w:style>
  <w:style w:type="table" w:styleId="TableGrid">
    <w:name w:val="Table Grid"/>
    <w:basedOn w:val="TableNormal"/>
    <w:uiPriority w:val="39"/>
    <w:rsid w:val="002F7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DD9"/>
    <w:rPr>
      <w:rFonts w:ascii="Tahoma" w:hAnsi="Tahoma" w:cs="Tahoma"/>
      <w:snapToGrid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mviewer.com/en/products/security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0144\AppData\Local\Microsoft\Windows\INetCache\Content.Outlook\DLBO5JQH\Gesch&#228;ftsbrief-Seite%201%20und%202_18I_f&#252;r%20digitalen%20Druc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Geschäftsbrief-Seite 1 und 2_18I_für digitalen Druck.dot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Shimadzu Deutschland GmbH</vt:lpstr>
      <vt:lpstr>Shimadzu Deutschland GmbH</vt:lpstr>
    </vt:vector>
  </TitlesOfParts>
  <Company>Shimadzu Deutschland GmbH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Shimadzu Deutschland GmbH</dc:title>
  <dc:subject/>
  <dc:creator>Schöneburg.Michelle</dc:creator>
  <cp:keywords/>
  <cp:lastModifiedBy>Houlker, Dave/Houlker Dave</cp:lastModifiedBy>
  <cp:revision>2</cp:revision>
  <cp:lastPrinted>2021-07-08T08:13:00Z</cp:lastPrinted>
  <dcterms:created xsi:type="dcterms:W3CDTF">2022-08-23T12:12:00Z</dcterms:created>
  <dcterms:modified xsi:type="dcterms:W3CDTF">2022-08-23T12:12:00Z</dcterms:modified>
</cp:coreProperties>
</file>